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50EEF" w:rsidP="00043E82" w14:paraId="1EE60FF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250EEF" w:rsidP="00250EEF" w14:paraId="7AFE30D7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33141" w:rsidRPr="000351A2" w:rsidP="000351A2" w14:paraId="04A4B35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b/>
          <w:bCs/>
          <w:sz w:val="24"/>
          <w:szCs w:val="24"/>
        </w:rPr>
        <w:t xml:space="preserve">Договор N </w:t>
      </w:r>
      <w:r w:rsidR="00250EEF">
        <w:rPr>
          <w:rFonts w:ascii="Times New Roman" w:hAnsi="Times New Roman"/>
          <w:b/>
          <w:bCs/>
          <w:sz w:val="24"/>
          <w:szCs w:val="24"/>
        </w:rPr>
        <w:t>___</w:t>
      </w:r>
    </w:p>
    <w:p w:rsidR="00533141" w:rsidRPr="000351A2" w:rsidP="000351A2" w14:paraId="3D803D8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b/>
          <w:bCs/>
          <w:sz w:val="24"/>
          <w:szCs w:val="24"/>
        </w:rPr>
        <w:t>купли-продажи акций</w:t>
      </w:r>
    </w:p>
    <w:p w:rsidR="00533141" w:rsidRPr="000351A2" w:rsidP="000351A2" w14:paraId="7BC4939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EEF" w:rsidRPr="005E41AB" w:rsidP="00250EEF" w14:paraId="3F5E1EBB" w14:textId="7DA13D64">
      <w:pPr>
        <w:jc w:val="center"/>
        <w:rPr>
          <w:rFonts w:ascii="Times New Roman" w:hAnsi="Times New Roman"/>
          <w:sz w:val="24"/>
        </w:rPr>
      </w:pPr>
      <w:r w:rsidRPr="005E41AB">
        <w:rPr>
          <w:rFonts w:ascii="Times New Roman" w:hAnsi="Times New Roman"/>
          <w:sz w:val="24"/>
        </w:rPr>
        <w:t xml:space="preserve">г. __________________ </w:t>
      </w:r>
      <w:r w:rsidRPr="005E41AB">
        <w:rPr>
          <w:rFonts w:ascii="Times New Roman" w:hAnsi="Times New Roman"/>
          <w:sz w:val="24"/>
        </w:rPr>
        <w:tab/>
      </w:r>
      <w:r w:rsidRPr="005E41AB">
        <w:rPr>
          <w:rFonts w:ascii="Times New Roman" w:hAnsi="Times New Roman"/>
          <w:sz w:val="24"/>
        </w:rPr>
        <w:tab/>
      </w:r>
      <w:r w:rsidRPr="005E41AB">
        <w:rPr>
          <w:rFonts w:ascii="Times New Roman" w:hAnsi="Times New Roman"/>
          <w:sz w:val="24"/>
        </w:rPr>
        <w:tab/>
      </w:r>
      <w:r w:rsidRPr="005E41AB">
        <w:rPr>
          <w:rFonts w:ascii="Times New Roman" w:hAnsi="Times New Roman"/>
          <w:sz w:val="24"/>
        </w:rPr>
        <w:tab/>
        <w:t xml:space="preserve">                                  «___» ________ 202</w:t>
      </w:r>
      <w:r w:rsidR="00194C01">
        <w:rPr>
          <w:rFonts w:ascii="Times New Roman" w:hAnsi="Times New Roman"/>
          <w:sz w:val="24"/>
        </w:rPr>
        <w:t>5</w:t>
      </w:r>
      <w:bookmarkStart w:id="0" w:name="_GoBack"/>
      <w:bookmarkEnd w:id="0"/>
      <w:r w:rsidRPr="005E41AB">
        <w:rPr>
          <w:rFonts w:ascii="Times New Roman" w:hAnsi="Times New Roman"/>
          <w:sz w:val="24"/>
        </w:rPr>
        <w:t xml:space="preserve"> года</w:t>
      </w:r>
    </w:p>
    <w:p w:rsidR="00533141" w:rsidRPr="005E41AB" w:rsidP="000351A2" w14:paraId="18CDCBE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 xml:space="preserve">ООО «Дженерал Инвест» (ОГРН 1107746817793, ИНН 7708728382, адрес: 107078, г. Москва, ул. Новая </w:t>
      </w:r>
      <w:r w:rsidRPr="005E41AB">
        <w:rPr>
          <w:rFonts w:ascii="Times New Roman" w:hAnsi="Times New Roman"/>
          <w:sz w:val="24"/>
          <w:szCs w:val="24"/>
        </w:rPr>
        <w:t>Басманная</w:t>
      </w:r>
      <w:r w:rsidRPr="005E41AB">
        <w:rPr>
          <w:rFonts w:ascii="Times New Roman" w:hAnsi="Times New Roman"/>
          <w:sz w:val="24"/>
          <w:szCs w:val="24"/>
        </w:rPr>
        <w:t>, д. 23, стр. 1А, пом.6) в лице конкурсного управляющего Поповой Екатерины Сергеевны (ИНН 770201503150, СНИЛС 142-429-116 35), действующая на основании решения Арбитражного суда города Москвы от 12.12.2019 г. по делу № А40-66761/19 и определения Арбитражного суда города Москвы от 05.10.2021 по делу № А40-66761/19, именуемая в дальнейшем «Продавец» с одной стороны, и</w:t>
      </w:r>
    </w:p>
    <w:p w:rsidR="00533141" w:rsidRPr="005E41AB" w:rsidP="00250EEF" w14:paraId="2A14C400" w14:textId="77777777">
      <w:pPr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E41AB">
        <w:rPr>
          <w:rFonts w:ascii="Times New Roman" w:hAnsi="Times New Roman"/>
          <w:b/>
          <w:noProof/>
          <w:sz w:val="24"/>
          <w:szCs w:val="24"/>
        </w:rPr>
        <w:t>__________________________________________________________________________________________________________________________________________</w:t>
      </w:r>
      <w:r w:rsidRPr="005E41AB">
        <w:rPr>
          <w:rFonts w:ascii="Times New Roman" w:hAnsi="Times New Roman"/>
          <w:noProof/>
          <w:sz w:val="24"/>
          <w:szCs w:val="24"/>
        </w:rPr>
        <w:t>, именуемый в дальнейшем «Покупатель», являющийся победителем  торгов № _______________, проводимых в форме аукциона,</w:t>
      </w:r>
      <w:r w:rsidRPr="005E41AB">
        <w:rPr>
          <w:rFonts w:ascii="Times New Roman" w:hAnsi="Times New Roman"/>
          <w:sz w:val="24"/>
          <w:szCs w:val="24"/>
        </w:rPr>
        <w:t xml:space="preserve"> с другой стороны, вместе именуемые "Стороны", по отдельности - "Сторона</w:t>
      </w:r>
      <w:r w:rsidR="005E41AB">
        <w:rPr>
          <w:rFonts w:ascii="Times New Roman" w:hAnsi="Times New Roman"/>
          <w:sz w:val="24"/>
          <w:szCs w:val="24"/>
        </w:rPr>
        <w:t xml:space="preserve">, </w:t>
      </w:r>
      <w:r w:rsidRPr="005E41AB">
        <w:rPr>
          <w:rFonts w:ascii="Times New Roman" w:hAnsi="Times New Roman"/>
          <w:sz w:val="24"/>
          <w:szCs w:val="24"/>
        </w:rPr>
        <w:t xml:space="preserve">на основании протокола о результатах проведения открытых торгов № ________________ по лоту № </w:t>
      </w:r>
      <w:r w:rsidRPr="005E41AB">
        <w:rPr>
          <w:rFonts w:ascii="Times New Roman" w:hAnsi="Times New Roman"/>
          <w:noProof/>
          <w:sz w:val="24"/>
          <w:szCs w:val="24"/>
        </w:rPr>
        <w:t>1</w:t>
      </w:r>
      <w:r w:rsidRPr="005E41AB">
        <w:rPr>
          <w:rFonts w:ascii="Times New Roman" w:hAnsi="Times New Roman"/>
          <w:sz w:val="24"/>
          <w:szCs w:val="24"/>
        </w:rPr>
        <w:t xml:space="preserve"> от «__» ________ 2023 г., заключили настоящий Договор о нижеследующем:</w:t>
      </w:r>
    </w:p>
    <w:p w:rsidR="00533141" w:rsidRPr="000351A2" w:rsidP="00250EEF" w14:paraId="79AFEE5E" w14:textId="77777777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1. Предмет Договора</w:t>
      </w:r>
    </w:p>
    <w:p w:rsidR="00533141" w:rsidRPr="005E41AB" w:rsidP="000351A2" w14:paraId="6D58791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5E41AB" w:rsidP="000351A2" w14:paraId="762A6BC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 xml:space="preserve">1.1. Продавец обязуется передать Покупателю в собственность, а Покупатель обязуется принять у Продавца и оплатить </w:t>
      </w:r>
      <w:r w:rsidRPr="005E41AB" w:rsidR="00250EEF">
        <w:rPr>
          <w:rFonts w:ascii="Times New Roman" w:hAnsi="Times New Roman"/>
          <w:b/>
          <w:bCs/>
          <w:sz w:val="24"/>
          <w:szCs w:val="24"/>
        </w:rPr>
        <w:t>Обыкновенные именные акции Акционерного общества «Дека» (ИНН 5321030165) в количестве 90 900 шт.</w:t>
      </w:r>
      <w:r w:rsidRPr="005E41AB">
        <w:rPr>
          <w:rFonts w:ascii="Times New Roman" w:hAnsi="Times New Roman"/>
          <w:sz w:val="24"/>
          <w:szCs w:val="24"/>
        </w:rPr>
        <w:t xml:space="preserve"> номинальной стоимостью </w:t>
      </w:r>
      <w:r w:rsidRPr="005E41AB" w:rsidR="00250EEF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5E41AB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Pr="005E41AB" w:rsidR="00250EEF">
        <w:rPr>
          <w:rFonts w:ascii="Times New Roman" w:hAnsi="Times New Roman"/>
          <w:b/>
          <w:bCs/>
          <w:i/>
          <w:iCs/>
          <w:sz w:val="24"/>
          <w:szCs w:val="24"/>
        </w:rPr>
        <w:t>один рубль</w:t>
      </w:r>
      <w:r w:rsidRPr="005E41AB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5E41AB">
        <w:rPr>
          <w:rFonts w:ascii="Times New Roman" w:hAnsi="Times New Roman"/>
          <w:sz w:val="24"/>
          <w:szCs w:val="24"/>
        </w:rPr>
        <w:t xml:space="preserve"> руб. каждая (далее - акции)</w:t>
      </w:r>
      <w:r w:rsidRPr="005E41AB" w:rsidR="00DB2319">
        <w:rPr>
          <w:rFonts w:ascii="Times New Roman" w:hAnsi="Times New Roman"/>
          <w:sz w:val="24"/>
          <w:szCs w:val="24"/>
        </w:rPr>
        <w:t>.</w:t>
      </w:r>
    </w:p>
    <w:p w:rsidR="00533141" w:rsidRPr="005E41AB" w:rsidP="000351A2" w14:paraId="5474A37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>1.2. Сведения об акциях:</w:t>
      </w:r>
    </w:p>
    <w:p w:rsidR="00533141" w:rsidRPr="005E41AB" w:rsidP="000351A2" w14:paraId="19AF78F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>1.2.1. Информация об эмитенте:</w:t>
      </w:r>
    </w:p>
    <w:p w:rsidR="00533141" w:rsidRPr="005E41AB" w:rsidP="000351A2" w14:paraId="7BC0CE8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 xml:space="preserve">- полное наименование: </w:t>
      </w:r>
      <w:r w:rsidRPr="005E41AB">
        <w:rPr>
          <w:rFonts w:ascii="Times New Roman" w:hAnsi="Times New Roman"/>
          <w:b/>
          <w:bCs/>
          <w:i/>
          <w:iCs/>
          <w:sz w:val="24"/>
          <w:szCs w:val="24"/>
        </w:rPr>
        <w:t>Акционерное общество "</w:t>
      </w:r>
      <w:r w:rsidRPr="005E41AB" w:rsidR="00250EEF">
        <w:rPr>
          <w:rFonts w:ascii="Times New Roman" w:hAnsi="Times New Roman"/>
          <w:b/>
          <w:bCs/>
          <w:i/>
          <w:iCs/>
          <w:sz w:val="24"/>
          <w:szCs w:val="24"/>
        </w:rPr>
        <w:t>Дека</w:t>
      </w:r>
      <w:r w:rsidRPr="005E41AB"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 w:rsidRPr="005E41AB">
        <w:rPr>
          <w:rFonts w:ascii="Times New Roman" w:hAnsi="Times New Roman"/>
          <w:sz w:val="24"/>
          <w:szCs w:val="24"/>
        </w:rPr>
        <w:t>;</w:t>
      </w:r>
    </w:p>
    <w:p w:rsidR="00533141" w:rsidRPr="005E41AB" w:rsidP="000351A2" w14:paraId="2EBF3A3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 xml:space="preserve">- краткое наименование: </w:t>
      </w:r>
      <w:r w:rsidRPr="005E41AB">
        <w:rPr>
          <w:rFonts w:ascii="Times New Roman" w:hAnsi="Times New Roman"/>
          <w:b/>
          <w:bCs/>
          <w:i/>
          <w:iCs/>
          <w:sz w:val="24"/>
          <w:szCs w:val="24"/>
        </w:rPr>
        <w:t>АО "</w:t>
      </w:r>
      <w:r w:rsidRPr="005E41AB" w:rsidR="00250EEF">
        <w:rPr>
          <w:rFonts w:ascii="Times New Roman" w:hAnsi="Times New Roman"/>
          <w:b/>
          <w:bCs/>
          <w:i/>
          <w:iCs/>
          <w:sz w:val="24"/>
          <w:szCs w:val="24"/>
        </w:rPr>
        <w:t>Дека</w:t>
      </w:r>
      <w:r w:rsidRPr="005E41AB"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 w:rsidRPr="005E41AB">
        <w:rPr>
          <w:rFonts w:ascii="Times New Roman" w:hAnsi="Times New Roman"/>
          <w:sz w:val="24"/>
          <w:szCs w:val="24"/>
        </w:rPr>
        <w:t>;</w:t>
      </w:r>
    </w:p>
    <w:p w:rsidR="00533141" w:rsidRPr="005E41AB" w:rsidP="000351A2" w14:paraId="7928A2C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 xml:space="preserve">- наименование государственного органа, осуществившего регистрацию эмитента: </w:t>
      </w:r>
      <w:r w:rsidRPr="005E41AB" w:rsidR="00250EEF">
        <w:rPr>
          <w:rFonts w:ascii="Times New Roman" w:hAnsi="Times New Roman"/>
          <w:b/>
          <w:bCs/>
          <w:i/>
          <w:iCs/>
          <w:sz w:val="24"/>
          <w:szCs w:val="24"/>
        </w:rPr>
        <w:t>Инспекция МНС Россия по г. Великий Новгород</w:t>
      </w:r>
      <w:r w:rsidRPr="005E41AB" w:rsidR="0097411F">
        <w:rPr>
          <w:rFonts w:ascii="Times New Roman" w:hAnsi="Times New Roman"/>
          <w:sz w:val="24"/>
          <w:szCs w:val="24"/>
        </w:rPr>
        <w:t xml:space="preserve"> </w:t>
      </w:r>
      <w:r w:rsidRPr="005E41AB" w:rsidR="0097411F">
        <w:rPr>
          <w:rFonts w:ascii="Times New Roman" w:hAnsi="Times New Roman"/>
          <w:b/>
          <w:i/>
          <w:sz w:val="24"/>
          <w:szCs w:val="24"/>
        </w:rPr>
        <w:t>Распоряжение № 3490-рз от 23.10.1992 Администрация города Новгорода;</w:t>
      </w:r>
    </w:p>
    <w:p w:rsidR="00533141" w:rsidRPr="000351A2" w:rsidP="000351A2" w14:paraId="26FA580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номер и дата государственной регистрации эмитента: </w:t>
      </w:r>
      <w:r w:rsidRPr="0097411F">
        <w:rPr>
          <w:rFonts w:ascii="Times New Roman" w:hAnsi="Times New Roman"/>
          <w:b/>
          <w:i/>
          <w:sz w:val="24"/>
          <w:szCs w:val="24"/>
        </w:rPr>
        <w:t>ОГРН</w:t>
      </w:r>
      <w:r w:rsidRPr="000351A2">
        <w:rPr>
          <w:rFonts w:ascii="Times New Roman" w:hAnsi="Times New Roman"/>
          <w:sz w:val="24"/>
          <w:szCs w:val="24"/>
        </w:rPr>
        <w:t xml:space="preserve"> </w:t>
      </w:r>
      <w:r w:rsidR="00250EEF">
        <w:rPr>
          <w:rFonts w:ascii="Times New Roman" w:hAnsi="Times New Roman"/>
          <w:b/>
          <w:bCs/>
          <w:i/>
          <w:iCs/>
          <w:sz w:val="24"/>
          <w:szCs w:val="24"/>
        </w:rPr>
        <w:t>1025300783320</w:t>
      </w:r>
      <w:r w:rsidRPr="000351A2">
        <w:rPr>
          <w:rFonts w:ascii="Times New Roman" w:hAnsi="Times New Roman"/>
          <w:sz w:val="24"/>
          <w:szCs w:val="24"/>
        </w:rPr>
        <w:t xml:space="preserve">, </w:t>
      </w:r>
      <w:r w:rsidR="00250EEF">
        <w:rPr>
          <w:rFonts w:ascii="Times New Roman" w:hAnsi="Times New Roman"/>
          <w:sz w:val="24"/>
          <w:szCs w:val="24"/>
        </w:rPr>
        <w:t>1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8 </w:t>
      </w:r>
      <w:r w:rsidR="00250EEF">
        <w:rPr>
          <w:rFonts w:ascii="Times New Roman" w:hAnsi="Times New Roman"/>
          <w:b/>
          <w:bCs/>
          <w:i/>
          <w:iCs/>
          <w:sz w:val="24"/>
          <w:szCs w:val="24"/>
        </w:rPr>
        <w:t>сентября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 20</w:t>
      </w:r>
      <w:r w:rsidR="00250EEF">
        <w:rPr>
          <w:rFonts w:ascii="Times New Roman" w:hAnsi="Times New Roman"/>
          <w:b/>
          <w:bCs/>
          <w:i/>
          <w:iCs/>
          <w:sz w:val="24"/>
          <w:szCs w:val="24"/>
        </w:rPr>
        <w:t>02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  <w:r w:rsidRPr="000351A2">
        <w:rPr>
          <w:rFonts w:ascii="Times New Roman" w:hAnsi="Times New Roman"/>
          <w:sz w:val="24"/>
          <w:szCs w:val="24"/>
        </w:rPr>
        <w:t>;</w:t>
      </w:r>
    </w:p>
    <w:p w:rsidR="00533141" w:rsidRPr="000351A2" w:rsidP="000351A2" w14:paraId="6D0F0DC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ИНН </w:t>
      </w:r>
      <w:r w:rsidR="00250EEF">
        <w:rPr>
          <w:rFonts w:ascii="Times New Roman" w:hAnsi="Times New Roman"/>
          <w:b/>
          <w:bCs/>
          <w:i/>
          <w:iCs/>
          <w:sz w:val="24"/>
          <w:szCs w:val="24"/>
        </w:rPr>
        <w:t>5321030165</w:t>
      </w:r>
      <w:r w:rsidRPr="000351A2">
        <w:rPr>
          <w:rFonts w:ascii="Times New Roman" w:hAnsi="Times New Roman"/>
          <w:sz w:val="24"/>
          <w:szCs w:val="24"/>
        </w:rPr>
        <w:t>;</w:t>
      </w:r>
    </w:p>
    <w:p w:rsidR="00533141" w:rsidRPr="000351A2" w:rsidP="000351A2" w14:paraId="75908F5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место нахождения, почтовый адрес: </w:t>
      </w:r>
      <w:r w:rsidR="0097411F">
        <w:rPr>
          <w:rFonts w:ascii="Times New Roman" w:hAnsi="Times New Roman"/>
          <w:b/>
          <w:bCs/>
          <w:i/>
          <w:iCs/>
          <w:sz w:val="24"/>
          <w:szCs w:val="24"/>
        </w:rPr>
        <w:t xml:space="preserve">173024, Новгородская область, </w:t>
      </w:r>
      <w:r w:rsidR="00132DF1">
        <w:rPr>
          <w:rFonts w:ascii="Times New Roman" w:hAnsi="Times New Roman"/>
          <w:b/>
          <w:bCs/>
          <w:i/>
          <w:iCs/>
          <w:sz w:val="24"/>
          <w:szCs w:val="24"/>
        </w:rPr>
        <w:t xml:space="preserve">г. Великий Новгород, </w:t>
      </w:r>
      <w:r w:rsidR="00132DF1">
        <w:rPr>
          <w:rFonts w:ascii="Times New Roman" w:hAnsi="Times New Roman"/>
          <w:b/>
          <w:bCs/>
          <w:i/>
          <w:iCs/>
          <w:sz w:val="24"/>
          <w:szCs w:val="24"/>
        </w:rPr>
        <w:t>пр-кт</w:t>
      </w:r>
      <w:r w:rsidR="00132DF1">
        <w:rPr>
          <w:rFonts w:ascii="Times New Roman" w:hAnsi="Times New Roman"/>
          <w:b/>
          <w:bCs/>
          <w:i/>
          <w:iCs/>
          <w:sz w:val="24"/>
          <w:szCs w:val="24"/>
        </w:rPr>
        <w:t xml:space="preserve"> Александра </w:t>
      </w:r>
      <w:r w:rsidR="00132DF1">
        <w:rPr>
          <w:rFonts w:ascii="Times New Roman" w:hAnsi="Times New Roman"/>
          <w:b/>
          <w:bCs/>
          <w:i/>
          <w:iCs/>
          <w:sz w:val="24"/>
          <w:szCs w:val="24"/>
        </w:rPr>
        <w:t>Корсунова</w:t>
      </w:r>
      <w:r w:rsidR="00132DF1">
        <w:rPr>
          <w:rFonts w:ascii="Times New Roman" w:hAnsi="Times New Roman"/>
          <w:b/>
          <w:bCs/>
          <w:i/>
          <w:iCs/>
          <w:sz w:val="24"/>
          <w:szCs w:val="24"/>
        </w:rPr>
        <w:t>, д. 34 Б</w:t>
      </w:r>
      <w:r w:rsidRPr="000351A2">
        <w:rPr>
          <w:rFonts w:ascii="Times New Roman" w:hAnsi="Times New Roman"/>
          <w:sz w:val="24"/>
          <w:szCs w:val="24"/>
        </w:rPr>
        <w:t>;</w:t>
      </w:r>
    </w:p>
    <w:p w:rsidR="00533141" w:rsidRPr="000351A2" w:rsidP="000351A2" w14:paraId="45D6F25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руководитель исполнительного органа эмитента: </w:t>
      </w:r>
      <w:r w:rsidR="00132DF1">
        <w:rPr>
          <w:rFonts w:ascii="Times New Roman" w:hAnsi="Times New Roman"/>
          <w:b/>
          <w:bCs/>
          <w:i/>
          <w:iCs/>
          <w:sz w:val="24"/>
          <w:szCs w:val="24"/>
        </w:rPr>
        <w:t>конкурсный управляющий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32DF1">
        <w:rPr>
          <w:rFonts w:ascii="Times New Roman" w:hAnsi="Times New Roman"/>
          <w:b/>
          <w:bCs/>
          <w:i/>
          <w:iCs/>
          <w:sz w:val="24"/>
          <w:szCs w:val="24"/>
        </w:rPr>
        <w:t>Лагода</w:t>
      </w:r>
      <w:r w:rsidR="00132DF1">
        <w:rPr>
          <w:rFonts w:ascii="Times New Roman" w:hAnsi="Times New Roman"/>
          <w:b/>
          <w:bCs/>
          <w:i/>
          <w:iCs/>
          <w:sz w:val="24"/>
          <w:szCs w:val="24"/>
        </w:rPr>
        <w:t xml:space="preserve"> Максим Сергеевич</w:t>
      </w:r>
      <w:r w:rsidRPr="000351A2">
        <w:rPr>
          <w:rFonts w:ascii="Times New Roman" w:hAnsi="Times New Roman"/>
          <w:bCs/>
          <w:iCs/>
          <w:sz w:val="24"/>
          <w:szCs w:val="24"/>
        </w:rPr>
        <w:t>.</w:t>
      </w:r>
    </w:p>
    <w:p w:rsidR="00533141" w:rsidRPr="000351A2" w:rsidP="000351A2" w14:paraId="621CAED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1.2.2. Информация о ценных бумагах:</w:t>
      </w:r>
    </w:p>
    <w:p w:rsidR="00533141" w:rsidRPr="000351A2" w:rsidP="000351A2" w14:paraId="016BDB1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дата государственной регистрации и государственный регистрационный номер выпуска ценных бумаг, наименование регистрирующего органа, осуществившего государственную регистрацию выпуска ценных бумаг: </w:t>
      </w:r>
      <w:r w:rsidRPr="007F4BB6" w:rsidR="007F4BB6">
        <w:rPr>
          <w:rFonts w:ascii="Times New Roman" w:hAnsi="Times New Roman"/>
          <w:b/>
          <w:i/>
          <w:sz w:val="24"/>
          <w:szCs w:val="24"/>
        </w:rPr>
        <w:t>1-05-02856-</w:t>
      </w:r>
      <w:r w:rsidRPr="007F4BB6" w:rsidR="007F4BB6"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 w:rsidRPr="007F4BB6">
        <w:rPr>
          <w:rFonts w:ascii="Times New Roman" w:hAnsi="Times New Roman"/>
          <w:b/>
          <w:i/>
          <w:sz w:val="24"/>
          <w:szCs w:val="24"/>
        </w:rPr>
        <w:t>;</w:t>
      </w:r>
    </w:p>
    <w:p w:rsidR="00533141" w:rsidRPr="000351A2" w:rsidP="000351A2" w14:paraId="21C03C8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вид, категория (тип) ценных бумаг: 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обыкновенные</w:t>
      </w:r>
      <w:r w:rsidRPr="000351A2">
        <w:rPr>
          <w:rFonts w:ascii="Times New Roman" w:hAnsi="Times New Roman"/>
          <w:sz w:val="24"/>
          <w:szCs w:val="24"/>
        </w:rPr>
        <w:t xml:space="preserve"> акции;</w:t>
      </w:r>
    </w:p>
    <w:p w:rsidR="00533141" w:rsidRPr="000351A2" w:rsidP="000351A2" w14:paraId="66DDB0B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номинальная стоимость одной ценной бумаги: 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1,00 руб. (</w:t>
      </w:r>
      <w:r w:rsidR="007F4BB6">
        <w:rPr>
          <w:rFonts w:ascii="Times New Roman" w:hAnsi="Times New Roman"/>
          <w:b/>
          <w:bCs/>
          <w:i/>
          <w:iCs/>
          <w:sz w:val="24"/>
          <w:szCs w:val="24"/>
        </w:rPr>
        <w:t>один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рубл</w:t>
      </w:r>
      <w:r w:rsidR="007F4BB6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 00 копеек)</w:t>
      </w:r>
      <w:r w:rsidRPr="000351A2">
        <w:rPr>
          <w:rFonts w:ascii="Times New Roman" w:hAnsi="Times New Roman"/>
          <w:sz w:val="24"/>
          <w:szCs w:val="24"/>
        </w:rPr>
        <w:t>;</w:t>
      </w:r>
    </w:p>
    <w:p w:rsidR="00533141" w:rsidRPr="000351A2" w:rsidP="000351A2" w14:paraId="61D2883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количество передаваемых ценных бумаг: </w:t>
      </w:r>
      <w:r w:rsidRPr="007F4BB6" w:rsidR="007F4BB6">
        <w:rPr>
          <w:rFonts w:ascii="Times New Roman" w:hAnsi="Times New Roman"/>
          <w:b/>
          <w:i/>
          <w:sz w:val="24"/>
          <w:szCs w:val="24"/>
        </w:rPr>
        <w:t>90 900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7F4BB6">
        <w:rPr>
          <w:rFonts w:ascii="Times New Roman" w:hAnsi="Times New Roman"/>
          <w:b/>
          <w:bCs/>
          <w:i/>
          <w:iCs/>
          <w:sz w:val="24"/>
          <w:szCs w:val="24"/>
        </w:rPr>
        <w:t>девяносто тысяч девятьсот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0351A2">
        <w:rPr>
          <w:rFonts w:ascii="Times New Roman" w:hAnsi="Times New Roman"/>
          <w:sz w:val="24"/>
          <w:szCs w:val="24"/>
        </w:rPr>
        <w:t>;</w:t>
      </w:r>
    </w:p>
    <w:p w:rsidR="00533141" w:rsidRPr="000351A2" w:rsidP="000351A2" w14:paraId="64C0424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форма выпуска ценных бумаг: 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бездокументарная</w:t>
      </w:r>
      <w:r w:rsidRPr="000351A2">
        <w:rPr>
          <w:rFonts w:ascii="Times New Roman" w:hAnsi="Times New Roman"/>
          <w:sz w:val="24"/>
          <w:szCs w:val="24"/>
        </w:rPr>
        <w:t>;</w:t>
      </w:r>
    </w:p>
    <w:p w:rsidR="00533141" w:rsidRPr="000351A2" w:rsidP="000351A2" w14:paraId="3EBC772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сведения об обременениях: 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отсутствуют</w:t>
      </w:r>
      <w:r w:rsidRPr="000351A2">
        <w:rPr>
          <w:rFonts w:ascii="Times New Roman" w:hAnsi="Times New Roman"/>
          <w:sz w:val="24"/>
          <w:szCs w:val="24"/>
        </w:rPr>
        <w:t>.</w:t>
      </w:r>
    </w:p>
    <w:p w:rsidR="00533141" w:rsidRPr="000351A2" w:rsidP="000351A2" w14:paraId="5F335A8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1.2.3. Регистратор </w:t>
      </w:r>
      <w:r w:rsidR="005E41AB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</w:t>
      </w:r>
    </w:p>
    <w:p w:rsidR="00533141" w:rsidRPr="000351A2" w:rsidP="000351A2" w14:paraId="5024943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регистратора: _________________________</w:t>
      </w:r>
      <w:r w:rsidRPr="000351A2">
        <w:rPr>
          <w:rFonts w:ascii="Times New Roman" w:hAnsi="Times New Roman"/>
          <w:bCs/>
          <w:iCs/>
          <w:sz w:val="24"/>
          <w:szCs w:val="24"/>
        </w:rPr>
        <w:t>.</w:t>
      </w:r>
    </w:p>
    <w:p w:rsidR="00533141" w:rsidRPr="000351A2" w:rsidP="000351A2" w14:paraId="2657753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Лицевой счет Продавца как Акционера - зарегистрированного </w:t>
      </w:r>
      <w:r w:rsidRPr="000351A2">
        <w:rPr>
          <w:rFonts w:ascii="Times New Roman" w:hAnsi="Times New Roman"/>
          <w:sz w:val="24"/>
          <w:szCs w:val="24"/>
        </w:rPr>
        <w:t>лица:</w:t>
      </w:r>
      <w:r w:rsidR="005E41AB">
        <w:rPr>
          <w:rFonts w:ascii="Times New Roman" w:hAnsi="Times New Roman"/>
          <w:sz w:val="24"/>
          <w:szCs w:val="24"/>
        </w:rPr>
        <w:t>_</w:t>
      </w:r>
      <w:r w:rsidR="005E41AB">
        <w:rPr>
          <w:rFonts w:ascii="Times New Roman" w:hAnsi="Times New Roman"/>
          <w:sz w:val="24"/>
          <w:szCs w:val="24"/>
        </w:rPr>
        <w:t>______________</w:t>
      </w:r>
    </w:p>
    <w:p w:rsidR="00533141" w:rsidRPr="000351A2" w:rsidP="000351A2" w14:paraId="0437F0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1.2.</w:t>
      </w:r>
      <w:r w:rsidR="005E41AB">
        <w:rPr>
          <w:rFonts w:ascii="Times New Roman" w:hAnsi="Times New Roman"/>
          <w:sz w:val="24"/>
          <w:szCs w:val="24"/>
        </w:rPr>
        <w:t>4</w:t>
      </w:r>
      <w:r w:rsidRPr="000351A2">
        <w:rPr>
          <w:rFonts w:ascii="Times New Roman" w:hAnsi="Times New Roman"/>
          <w:sz w:val="24"/>
          <w:szCs w:val="24"/>
        </w:rPr>
        <w:t>. Продавец гарантирует:</w:t>
      </w:r>
    </w:p>
    <w:p w:rsidR="00533141" w:rsidRPr="000351A2" w:rsidP="000351A2" w14:paraId="7107E4F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- акции, передаваемые Покупателю, не находятся под арестом (запретом отчуждения), в залоге, а также не обременены иными обязательствами;</w:t>
      </w:r>
    </w:p>
    <w:p w:rsidR="005E41AB" w:rsidP="000351A2" w14:paraId="56E6E5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- Уставом 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АО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«Дека»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предусмотрено </w:t>
      </w:r>
      <w:r w:rsidRPr="000351A2">
        <w:rPr>
          <w:rFonts w:ascii="Times New Roman" w:hAnsi="Times New Roman"/>
          <w:sz w:val="24"/>
          <w:szCs w:val="24"/>
        </w:rPr>
        <w:t>отчужд</w:t>
      </w:r>
      <w:r>
        <w:rPr>
          <w:rFonts w:ascii="Times New Roman" w:hAnsi="Times New Roman"/>
          <w:sz w:val="24"/>
          <w:szCs w:val="24"/>
        </w:rPr>
        <w:t>ение</w:t>
      </w:r>
      <w:r w:rsidRPr="00035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принадлежащих акционерам акций без согласия других акционеров и Общества.</w:t>
      </w:r>
    </w:p>
    <w:p w:rsidR="00533141" w:rsidRPr="000351A2" w:rsidP="000351A2" w14:paraId="73095F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49A38BC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2. Порядок расчетов</w:t>
      </w:r>
    </w:p>
    <w:p w:rsidR="00533141" w:rsidRPr="000351A2" w:rsidP="000351A2" w14:paraId="223605F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5E41AB" w:rsidP="000351A2" w14:paraId="0D8FC9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 xml:space="preserve">2.1. </w:t>
      </w:r>
      <w:r w:rsidRPr="005E41AB" w:rsidR="005E41AB">
        <w:rPr>
          <w:rFonts w:ascii="Times New Roman" w:hAnsi="Times New Roman"/>
          <w:sz w:val="24"/>
          <w:szCs w:val="24"/>
        </w:rPr>
        <w:t>Согласно протоколу о результатах проведения торгов № ____________ по лоту № 1 от _______________________ с</w:t>
      </w:r>
      <w:r w:rsidRPr="005E41AB">
        <w:rPr>
          <w:rFonts w:ascii="Times New Roman" w:hAnsi="Times New Roman"/>
          <w:sz w:val="24"/>
          <w:szCs w:val="24"/>
        </w:rPr>
        <w:t xml:space="preserve">тоимость акций, передаваемых по настоящему Договору </w:t>
      </w:r>
      <w:r w:rsidRPr="005E41AB" w:rsidR="005E41AB">
        <w:rPr>
          <w:rFonts w:ascii="Times New Roman" w:hAnsi="Times New Roman"/>
          <w:sz w:val="24"/>
          <w:szCs w:val="24"/>
        </w:rPr>
        <w:t>составляет</w:t>
      </w:r>
      <w:r w:rsidRPr="005E41AB">
        <w:rPr>
          <w:rFonts w:ascii="Times New Roman" w:hAnsi="Times New Roman"/>
          <w:sz w:val="24"/>
          <w:szCs w:val="24"/>
        </w:rPr>
        <w:t xml:space="preserve"> </w:t>
      </w:r>
      <w:r w:rsidRPr="005E41AB" w:rsidR="005E41AB">
        <w:rPr>
          <w:rFonts w:ascii="Times New Roman" w:hAnsi="Times New Roman"/>
          <w:sz w:val="24"/>
          <w:szCs w:val="24"/>
        </w:rPr>
        <w:t>________________________________________________________________________________________.</w:t>
      </w:r>
    </w:p>
    <w:p w:rsidR="00533141" w:rsidRPr="005E41AB" w:rsidP="005E41AB" w14:paraId="60255AC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 xml:space="preserve">2.2. </w:t>
      </w:r>
      <w:r w:rsidRPr="005E41AB" w:rsidR="005E41AB">
        <w:rPr>
          <w:rFonts w:ascii="Times New Roman" w:hAnsi="Times New Roman"/>
          <w:sz w:val="24"/>
          <w:szCs w:val="24"/>
        </w:rPr>
        <w:t xml:space="preserve">С учетом суммы задатка в размере </w:t>
      </w:r>
      <w:r w:rsidR="005E41AB">
        <w:rPr>
          <w:rFonts w:ascii="Times New Roman" w:hAnsi="Times New Roman"/>
          <w:sz w:val="24"/>
          <w:szCs w:val="24"/>
        </w:rPr>
        <w:t>____________________</w:t>
      </w:r>
      <w:r w:rsidRPr="005E41AB" w:rsidR="005E41AB">
        <w:rPr>
          <w:rFonts w:ascii="Times New Roman" w:hAnsi="Times New Roman"/>
          <w:sz w:val="24"/>
          <w:szCs w:val="24"/>
        </w:rPr>
        <w:t xml:space="preserve"> рублей, уплаченного Покупателем при подаче заявки на участие в торгах, </w:t>
      </w:r>
      <w:r w:rsidRPr="005E41AB" w:rsidR="005E41AB">
        <w:rPr>
          <w:rFonts w:ascii="Times New Roman" w:hAnsi="Times New Roman"/>
          <w:b/>
          <w:sz w:val="24"/>
          <w:szCs w:val="24"/>
        </w:rPr>
        <w:t>к уплате по договору следует</w:t>
      </w:r>
      <w:r w:rsidRPr="005E41AB" w:rsidR="005E41AB">
        <w:rPr>
          <w:rFonts w:ascii="Times New Roman" w:hAnsi="Times New Roman"/>
          <w:sz w:val="24"/>
          <w:szCs w:val="24"/>
        </w:rPr>
        <w:t xml:space="preserve"> _____________________</w:t>
      </w:r>
      <w:r w:rsidRPr="005E41AB" w:rsidR="005E41AB">
        <w:rPr>
          <w:rFonts w:ascii="Times New Roman" w:hAnsi="Times New Roman"/>
          <w:b/>
          <w:sz w:val="24"/>
          <w:szCs w:val="24"/>
        </w:rPr>
        <w:t xml:space="preserve"> рублей</w:t>
      </w:r>
      <w:r w:rsidRPr="005E41AB" w:rsidR="005E41AB">
        <w:rPr>
          <w:rFonts w:ascii="Times New Roman" w:hAnsi="Times New Roman"/>
          <w:sz w:val="24"/>
          <w:szCs w:val="24"/>
        </w:rPr>
        <w:t>.</w:t>
      </w:r>
    </w:p>
    <w:p w:rsidR="00533141" w:rsidRPr="005E41AB" w:rsidP="000351A2" w14:paraId="14193EB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 xml:space="preserve">2.3. </w:t>
      </w:r>
      <w:r w:rsidRPr="005E41AB" w:rsidR="005E41AB">
        <w:rPr>
          <w:rFonts w:ascii="Times New Roman" w:hAnsi="Times New Roman"/>
          <w:sz w:val="24"/>
          <w:szCs w:val="24"/>
        </w:rPr>
        <w:t>Оплата по настоящему договору производится в течение 30 календарных дней с даты подписания настоящего договора путём перечисления указанной суммы на расчётный счёт Продавца.</w:t>
      </w:r>
    </w:p>
    <w:p w:rsidR="00533141" w:rsidRPr="005E41AB" w:rsidP="000351A2" w14:paraId="2786EC7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41AB">
        <w:rPr>
          <w:rFonts w:ascii="Times New Roman" w:hAnsi="Times New Roman"/>
          <w:sz w:val="24"/>
          <w:szCs w:val="24"/>
        </w:rPr>
        <w:t>2.5. Расходы, связанные с регистрацией перехода прав на акции, нес</w:t>
      </w:r>
      <w:r w:rsidRPr="005E41AB" w:rsidR="005E41AB">
        <w:rPr>
          <w:rFonts w:ascii="Times New Roman" w:hAnsi="Times New Roman"/>
          <w:sz w:val="24"/>
          <w:szCs w:val="24"/>
        </w:rPr>
        <w:t>е</w:t>
      </w:r>
      <w:r w:rsidRPr="005E41AB">
        <w:rPr>
          <w:rFonts w:ascii="Times New Roman" w:hAnsi="Times New Roman"/>
          <w:sz w:val="24"/>
          <w:szCs w:val="24"/>
        </w:rPr>
        <w:t xml:space="preserve">т </w:t>
      </w:r>
      <w:r w:rsidRPr="005E41AB" w:rsidR="005E41AB">
        <w:rPr>
          <w:rFonts w:ascii="Times New Roman" w:hAnsi="Times New Roman"/>
          <w:sz w:val="24"/>
          <w:szCs w:val="24"/>
        </w:rPr>
        <w:t>Покупатель</w:t>
      </w:r>
      <w:r w:rsidRPr="005E41AB">
        <w:rPr>
          <w:rFonts w:ascii="Times New Roman" w:hAnsi="Times New Roman"/>
          <w:sz w:val="24"/>
          <w:szCs w:val="24"/>
        </w:rPr>
        <w:t>.</w:t>
      </w:r>
    </w:p>
    <w:p w:rsidR="00533141" w:rsidRPr="005E41AB" w:rsidP="000351A2" w14:paraId="7E2939E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0E9E91F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3. Переход права собственности на акции</w:t>
      </w:r>
    </w:p>
    <w:p w:rsidR="00533141" w:rsidRPr="000351A2" w:rsidP="000351A2" w14:paraId="74522B6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0F5838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3.1. Переход права собственности к Покупателю на акции происходит в момент внесения соответствующей записи по счету Покупателя.</w:t>
      </w:r>
    </w:p>
    <w:p w:rsidR="00533141" w:rsidRPr="000351A2" w:rsidP="000351A2" w14:paraId="468DD25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49CC1EF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4. Обязанности Сторон</w:t>
      </w:r>
    </w:p>
    <w:p w:rsidR="00533141" w:rsidRPr="000351A2" w:rsidP="000351A2" w14:paraId="36CBBF4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41758AF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4.1. Продавец обязуется оформить и подать регистратору передаточное распоряжение на отчуждение акций и иные необходимые документы для осуществления операции по списанию акций со счета Продавца и зачисления их на счет Покупателя в течение </w:t>
      </w:r>
      <w:r w:rsidR="005E41AB">
        <w:rPr>
          <w:rFonts w:ascii="Times New Roman" w:hAnsi="Times New Roman"/>
          <w:b/>
          <w:bCs/>
          <w:i/>
          <w:iCs/>
          <w:sz w:val="24"/>
          <w:szCs w:val="24"/>
        </w:rPr>
        <w:t>15</w:t>
      </w:r>
      <w:r w:rsidRPr="000351A2">
        <w:rPr>
          <w:rFonts w:ascii="Times New Roman" w:hAnsi="Times New Roman"/>
          <w:sz w:val="24"/>
          <w:szCs w:val="24"/>
        </w:rPr>
        <w:t xml:space="preserve"> 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(пят</w:t>
      </w:r>
      <w:r w:rsidR="005E41AB">
        <w:rPr>
          <w:rFonts w:ascii="Times New Roman" w:hAnsi="Times New Roman"/>
          <w:b/>
          <w:bCs/>
          <w:i/>
          <w:iCs/>
          <w:sz w:val="24"/>
          <w:szCs w:val="24"/>
        </w:rPr>
        <w:t>надцати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0351A2">
        <w:rPr>
          <w:rFonts w:ascii="Times New Roman" w:hAnsi="Times New Roman"/>
          <w:sz w:val="24"/>
          <w:szCs w:val="24"/>
        </w:rPr>
        <w:t xml:space="preserve"> 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календарных</w:t>
      </w:r>
      <w:r w:rsidRPr="000351A2">
        <w:rPr>
          <w:rFonts w:ascii="Times New Roman" w:hAnsi="Times New Roman"/>
          <w:sz w:val="24"/>
          <w:szCs w:val="24"/>
        </w:rPr>
        <w:t xml:space="preserve"> дней после оплаты Покупателем по настоящему Договору</w:t>
      </w:r>
      <w:r w:rsidRPr="000351A2">
        <w:rPr>
          <w:rFonts w:ascii="Times New Roman" w:hAnsi="Times New Roman"/>
          <w:i/>
          <w:iCs/>
          <w:sz w:val="24"/>
          <w:szCs w:val="24"/>
        </w:rPr>
        <w:t>.</w:t>
      </w:r>
    </w:p>
    <w:p w:rsidR="00533141" w:rsidRPr="000351A2" w:rsidP="000351A2" w14:paraId="5561EC5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4.2. Покупатель обязуется оплатить акции в порядке и сроки, установленные настоящим Договором.</w:t>
      </w:r>
    </w:p>
    <w:p w:rsidR="00533141" w:rsidRPr="000351A2" w:rsidP="000351A2" w14:paraId="28B4BD0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38C5170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533141" w:rsidRPr="000351A2" w:rsidP="000351A2" w14:paraId="7C104A3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17FB28E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 xml:space="preserve">5.1. В случае нарушения сроков оплаты более чем на </w:t>
      </w:r>
      <w:r w:rsidRPr="000351A2">
        <w:rPr>
          <w:rFonts w:ascii="Times New Roman" w:hAnsi="Times New Roman"/>
          <w:b/>
          <w:bCs/>
          <w:i/>
          <w:iCs/>
          <w:sz w:val="24"/>
          <w:szCs w:val="24"/>
        </w:rPr>
        <w:t>5 (пять) календарных</w:t>
      </w:r>
      <w:r w:rsidRPr="000351A2">
        <w:rPr>
          <w:rFonts w:ascii="Times New Roman" w:hAnsi="Times New Roman"/>
          <w:sz w:val="24"/>
          <w:szCs w:val="24"/>
        </w:rPr>
        <w:t xml:space="preserve"> дней Продавец вправе в одностороннем порядке расторгнуть Договор и потребовать от Покупателя возмещения убытков, в том числе упущенной выгоды.</w:t>
      </w:r>
    </w:p>
    <w:p w:rsidR="00533141" w:rsidRPr="000351A2" w:rsidP="000351A2" w14:paraId="195DA79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5.</w:t>
      </w:r>
      <w:r w:rsidR="005E41AB">
        <w:rPr>
          <w:rFonts w:ascii="Times New Roman" w:hAnsi="Times New Roman"/>
          <w:sz w:val="24"/>
          <w:szCs w:val="24"/>
        </w:rPr>
        <w:t>2</w:t>
      </w:r>
      <w:r w:rsidRPr="000351A2">
        <w:rPr>
          <w:rFonts w:ascii="Times New Roman" w:hAnsi="Times New Roman"/>
          <w:sz w:val="24"/>
          <w:szCs w:val="24"/>
        </w:rPr>
        <w:t>.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33141" w:rsidRPr="000351A2" w:rsidP="000351A2" w14:paraId="38F3657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6C88214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6. Разрешение споров</w:t>
      </w:r>
    </w:p>
    <w:p w:rsidR="00533141" w:rsidRPr="000351A2" w:rsidP="000351A2" w14:paraId="3D71909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48C4A4A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6.1.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533141" w:rsidRPr="000351A2" w:rsidP="000351A2" w14:paraId="3AECA20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6.2. В случае если Стороны не придут к соглашению, споры разрешаются в суде в соответствии с действующим законодательством Российской Федерации.</w:t>
      </w:r>
    </w:p>
    <w:p w:rsidR="00533141" w:rsidRPr="000351A2" w:rsidP="000351A2" w14:paraId="2310FC2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5DA71A1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7. Прочие условия</w:t>
      </w:r>
    </w:p>
    <w:p w:rsidR="00533141" w:rsidRPr="000351A2" w:rsidP="000351A2" w14:paraId="6EA0089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0C758F5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533141" w:rsidRPr="000351A2" w:rsidP="000351A2" w14:paraId="1508255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7.</w:t>
      </w:r>
      <w:r w:rsidR="005E41AB">
        <w:rPr>
          <w:rFonts w:ascii="Times New Roman" w:hAnsi="Times New Roman"/>
          <w:sz w:val="24"/>
          <w:szCs w:val="24"/>
        </w:rPr>
        <w:t>2</w:t>
      </w:r>
      <w:r w:rsidRPr="000351A2">
        <w:rPr>
          <w:rFonts w:ascii="Times New Roman" w:hAnsi="Times New Roman"/>
          <w:sz w:val="24"/>
          <w:szCs w:val="24"/>
        </w:rPr>
        <w:t>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533141" w:rsidRPr="000351A2" w:rsidP="000351A2" w14:paraId="748C56C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7.</w:t>
      </w:r>
      <w:r w:rsidR="005E41AB">
        <w:rPr>
          <w:rFonts w:ascii="Times New Roman" w:hAnsi="Times New Roman"/>
          <w:sz w:val="24"/>
          <w:szCs w:val="24"/>
        </w:rPr>
        <w:t>3</w:t>
      </w:r>
      <w:r w:rsidRPr="000351A2">
        <w:rPr>
          <w:rFonts w:ascii="Times New Roman" w:hAnsi="Times New Roman"/>
          <w:sz w:val="24"/>
          <w:szCs w:val="24"/>
        </w:rPr>
        <w:t>. Договор составлен в двух экземплярах, имеющих равную юридическую силу, по одному экземпляру для каждой из Сторон.</w:t>
      </w:r>
    </w:p>
    <w:p w:rsidR="00533141" w:rsidRPr="000351A2" w:rsidP="000351A2" w14:paraId="46EB40D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7.</w:t>
      </w:r>
      <w:r w:rsidR="005E41AB">
        <w:rPr>
          <w:rFonts w:ascii="Times New Roman" w:hAnsi="Times New Roman"/>
          <w:sz w:val="24"/>
          <w:szCs w:val="24"/>
        </w:rPr>
        <w:t>4</w:t>
      </w:r>
      <w:r w:rsidRPr="000351A2">
        <w:rPr>
          <w:rFonts w:ascii="Times New Roman" w:hAnsi="Times New Roman"/>
          <w:sz w:val="24"/>
          <w:szCs w:val="24"/>
        </w:rPr>
        <w:t>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533141" w:rsidRPr="000351A2" w:rsidP="000351A2" w14:paraId="4A23DC9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1" w:rsidRPr="000351A2" w:rsidP="000351A2" w14:paraId="5CD1535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1A2">
        <w:rPr>
          <w:rFonts w:ascii="Times New Roman" w:hAnsi="Times New Roman"/>
          <w:sz w:val="24"/>
          <w:szCs w:val="24"/>
        </w:rPr>
        <w:t>8. Адреса и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6"/>
        <w:gridCol w:w="5386"/>
      </w:tblGrid>
      <w:tr w14:paraId="2AB6F3E9" w14:textId="77777777" w:rsidTr="00D4361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E41AB" w:rsidRPr="005E41AB" w:rsidP="005E41AB" w14:paraId="6576C79B" w14:textId="77777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5E41AB" w:rsidRPr="005E41AB" w:rsidP="005E41AB" w14:paraId="18D47C73" w14:textId="77777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</w:p>
        </w:tc>
      </w:tr>
      <w:tr w14:paraId="5B296FA5" w14:textId="77777777" w:rsidTr="00D4361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E41AB" w:rsidRPr="005E41AB" w:rsidP="005E41AB" w14:paraId="47B80AF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  <w:r w:rsidRPr="005E41AB">
              <w:rPr>
                <w:rFonts w:ascii="Times New Roman" w:hAnsi="Times New Roman"/>
                <w:sz w:val="24"/>
                <w:szCs w:val="24"/>
              </w:rPr>
              <w:br/>
              <w:t>ООО «Дженерал Инвест»</w:t>
            </w:r>
          </w:p>
          <w:p w:rsidR="005E41AB" w:rsidRPr="005E41AB" w:rsidP="005E41AB" w14:paraId="7A89469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 xml:space="preserve">ОГРН 1107746817793, </w:t>
            </w:r>
          </w:p>
          <w:p w:rsidR="005E41AB" w:rsidRPr="005E41AB" w:rsidP="005E41AB" w14:paraId="7F6737F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>ИНН 7708728382</w:t>
            </w:r>
            <w:r w:rsidRPr="005E41A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E41AB" w:rsidRPr="005E41AB" w:rsidP="005E41AB" w14:paraId="35DC23C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5E41AB" w:rsidRPr="005E41AB" w:rsidP="005E41AB" w14:paraId="59546F2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Pr="00552E2F" w:rsidR="00552E2F">
              <w:rPr>
                <w:rFonts w:ascii="Times New Roman" w:hAnsi="Times New Roman"/>
                <w:sz w:val="24"/>
                <w:szCs w:val="24"/>
              </w:rPr>
              <w:t>40702810224220000693</w:t>
            </w:r>
          </w:p>
          <w:p w:rsidR="005E41AB" w:rsidRPr="005E41AB" w:rsidP="005E41AB" w14:paraId="1739861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E41AB">
              <w:rPr>
                <w:rFonts w:ascii="Times New Roman" w:hAnsi="Times New Roman"/>
                <w:sz w:val="24"/>
                <w:szCs w:val="24"/>
              </w:rPr>
              <w:tab/>
              <w:t>ФИЛИАЛ ПАО "БАНК УРАЛСИБ" В Г. ЕКАТЕРИНБУРГ Г. ЕКАТЕРИНБУРГ</w:t>
            </w:r>
          </w:p>
          <w:p w:rsidR="005E41AB" w:rsidRPr="005E41AB" w:rsidP="005E41AB" w14:paraId="14DAB09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>БИК</w:t>
            </w:r>
            <w:r w:rsidRPr="005E41AB">
              <w:rPr>
                <w:rFonts w:ascii="Times New Roman" w:hAnsi="Times New Roman"/>
                <w:sz w:val="24"/>
                <w:szCs w:val="24"/>
              </w:rPr>
              <w:tab/>
              <w:t>046577446</w:t>
            </w:r>
          </w:p>
          <w:p w:rsidR="005E41AB" w:rsidRPr="005E41AB" w:rsidP="005E41AB" w14:paraId="24B4A70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>К/С: 30101810165770000446</w:t>
            </w:r>
          </w:p>
          <w:p w:rsidR="005E41AB" w:rsidRPr="005E41AB" w:rsidP="005E41AB" w14:paraId="4179B20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41AB" w:rsidRPr="005E41AB" w:rsidP="005E41AB" w14:paraId="74AEBC1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5E41AB" w:rsidRPr="005E41AB" w:rsidP="005E41AB" w14:paraId="6E735FA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70E7E2" w14:textId="77777777" w:rsidTr="00D4361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E41AB" w:rsidRPr="005E41AB" w:rsidP="00D43617" w14:paraId="5FACEF0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E41AB">
              <w:rPr>
                <w:rFonts w:ascii="Times New Roman" w:hAnsi="Times New Roman"/>
                <w:sz w:val="24"/>
                <w:szCs w:val="24"/>
              </w:rPr>
              <w:t>______________________ Е.С. Попова</w:t>
            </w:r>
          </w:p>
        </w:tc>
        <w:tc>
          <w:tcPr>
            <w:tcW w:w="2500" w:type="pct"/>
            <w:vAlign w:val="center"/>
            <w:hideMark/>
          </w:tcPr>
          <w:p w:rsidR="005E41AB" w:rsidRPr="00E50B8E" w:rsidP="00D43617" w14:paraId="085A8A1B" w14:textId="77777777">
            <w:r w:rsidRPr="00E50B8E">
              <w:t>____________________ _______________</w:t>
            </w:r>
          </w:p>
        </w:tc>
      </w:tr>
    </w:tbl>
    <w:p w:rsidR="00533141" w:rsidRPr="000351A2" w:rsidP="000351A2" w14:paraId="4A7C73C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C66BAB"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41"/>
    <w:rsid w:val="000351A2"/>
    <w:rsid w:val="0003573D"/>
    <w:rsid w:val="0003629D"/>
    <w:rsid w:val="00042257"/>
    <w:rsid w:val="00043E82"/>
    <w:rsid w:val="000955CC"/>
    <w:rsid w:val="00132DF1"/>
    <w:rsid w:val="00171D58"/>
    <w:rsid w:val="00187E2F"/>
    <w:rsid w:val="00194C01"/>
    <w:rsid w:val="00225FF6"/>
    <w:rsid w:val="00250EEF"/>
    <w:rsid w:val="002B39CE"/>
    <w:rsid w:val="002F00D8"/>
    <w:rsid w:val="003A2B3E"/>
    <w:rsid w:val="004F4CFE"/>
    <w:rsid w:val="0052409D"/>
    <w:rsid w:val="00524F4F"/>
    <w:rsid w:val="00533141"/>
    <w:rsid w:val="00552E2F"/>
    <w:rsid w:val="005D7CB9"/>
    <w:rsid w:val="005E41AB"/>
    <w:rsid w:val="005E7531"/>
    <w:rsid w:val="0062112B"/>
    <w:rsid w:val="006E75B5"/>
    <w:rsid w:val="007C79CD"/>
    <w:rsid w:val="007F4BB6"/>
    <w:rsid w:val="00886BD6"/>
    <w:rsid w:val="0097411F"/>
    <w:rsid w:val="009A662A"/>
    <w:rsid w:val="009D7445"/>
    <w:rsid w:val="009E6E8D"/>
    <w:rsid w:val="00AD20E5"/>
    <w:rsid w:val="00B727F2"/>
    <w:rsid w:val="00B97138"/>
    <w:rsid w:val="00BA1351"/>
    <w:rsid w:val="00BA60F6"/>
    <w:rsid w:val="00C459E8"/>
    <w:rsid w:val="00C66BAB"/>
    <w:rsid w:val="00CF23EF"/>
    <w:rsid w:val="00D1469B"/>
    <w:rsid w:val="00D42D21"/>
    <w:rsid w:val="00D43617"/>
    <w:rsid w:val="00DA0254"/>
    <w:rsid w:val="00DB2319"/>
    <w:rsid w:val="00DC0E1C"/>
    <w:rsid w:val="00E12541"/>
    <w:rsid w:val="00E328B9"/>
    <w:rsid w:val="00E33C8B"/>
    <w:rsid w:val="00E50B8E"/>
    <w:rsid w:val="00E547F4"/>
    <w:rsid w:val="00ED6A19"/>
    <w:rsid w:val="00F74BD0"/>
    <w:rsid w:val="00FD7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1DF76D2"/>
  <w15:docId w15:val="{39E97ADD-6E4F-4197-BEA4-D2804E1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66BAB"/>
    <w:rPr>
      <w:rFonts w:cs="Times New Roman"/>
      <w:sz w:val="22"/>
    </w:rPr>
  </w:style>
  <w:style w:type="paragraph" w:styleId="Footer">
    <w:name w:val="footer"/>
    <w:basedOn w:val="Normal"/>
    <w:link w:val="a0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53314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53314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Users\OKZ-AstafievaAA\AppData\Roaming\Microsoft\&#1064;&#1072;&#1073;&#1083;&#1086;&#1085;&#1099;\Dot1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3144-2723-4E75-B027-CDC849C6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